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F147" w14:textId="77777777" w:rsidR="00900964" w:rsidRPr="00F14D5E" w:rsidRDefault="0098264B" w:rsidP="00BD0602">
      <w:pPr>
        <w:pStyle w:val="EinfAbs"/>
        <w:rPr>
          <w:rFonts w:ascii="Inter Office" w:hAnsi="Inter Office" w:cs="Inter Office"/>
          <w:sz w:val="20"/>
          <w:szCs w:val="20"/>
        </w:rPr>
        <w:sectPr w:rsidR="00900964" w:rsidRPr="00F14D5E" w:rsidSect="00ED4831">
          <w:headerReference w:type="default" r:id="rId12"/>
          <w:headerReference w:type="first" r:id="rId13"/>
          <w:footerReference w:type="first" r:id="rId14"/>
          <w:pgSz w:w="11900" w:h="16840"/>
          <w:pgMar w:top="5387" w:right="1701" w:bottom="1134" w:left="1418" w:header="2835" w:footer="227" w:gutter="0"/>
          <w:cols w:space="708"/>
          <w:titlePg/>
          <w:docGrid w:linePitch="360"/>
        </w:sectPr>
      </w:pPr>
      <w:r w:rsidRPr="00F14D5E">
        <w:rPr>
          <w:rFonts w:ascii="Inter Office" w:hAnsi="Inter Office" w:cs="Inter Offic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D9CF2E" wp14:editId="08EDEEDB">
                <wp:simplePos x="0" y="0"/>
                <wp:positionH relativeFrom="page">
                  <wp:posOffset>900430</wp:posOffset>
                </wp:positionH>
                <wp:positionV relativeFrom="page">
                  <wp:posOffset>2016125</wp:posOffset>
                </wp:positionV>
                <wp:extent cx="2905200" cy="122047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20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F395" w14:textId="7921BC2A" w:rsidR="00CF23DC" w:rsidRPr="00EC1479" w:rsidRDefault="00CF23DC" w:rsidP="0098264B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D9CF2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.9pt;margin-top:158.75pt;width:228.75pt;height:96.1pt;z-index:251659264;visibility:visible;mso-wrap-style:square;mso-width-percent:0;mso-height-percent:20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" stroked="f">
                <v:textbox inset="0,0,0,0">
                  <w:txbxContent>
                    <w:p w14:paraId="4FD2F395" w14:textId="7921BC2A" w:rsidR="00CF23DC" w:rsidRPr="00EC1479" w:rsidRDefault="00CF23DC" w:rsidP="0098264B">
                      <w:pPr>
                        <w:pStyle w:val="KeinLeerraum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B419B1" w14:textId="699C45C9" w:rsidR="00683EBD" w:rsidRPr="00F14D5E" w:rsidRDefault="00180CBF" w:rsidP="00BD0602">
      <w:pPr>
        <w:rPr>
          <w:rFonts w:cs="Inter Office"/>
          <w:sz w:val="16"/>
          <w:szCs w:val="14"/>
        </w:rPr>
      </w:pPr>
      <w:r w:rsidRPr="00F14D5E">
        <w:rPr>
          <w:rFonts w:cs="Inter Office"/>
        </w:rPr>
        <w:t xml:space="preserve">Bad </w:t>
      </w:r>
      <w:r w:rsidR="00683EBD" w:rsidRPr="00F14D5E">
        <w:rPr>
          <w:rFonts w:cs="Inter Office"/>
        </w:rPr>
        <w:t>Zurzach,</w:t>
      </w:r>
      <w:bookmarkStart w:id="0" w:name="_Hlk67467777"/>
      <w:r w:rsidR="00683EBD" w:rsidRPr="00F14D5E">
        <w:rPr>
          <w:rFonts w:cs="Inter Office"/>
        </w:rPr>
        <w:t xml:space="preserve"> </w:t>
      </w:r>
      <w:sdt>
        <w:sdtPr>
          <w:rPr>
            <w:rFonts w:cs="Inter Office"/>
          </w:rPr>
          <w:alias w:val="Veröffentlichungsdatum"/>
          <w:tag w:val=""/>
          <w:id w:val="-1563471722"/>
          <w:placeholder>
            <w:docPart w:val="1792E8E142E948408FF116B25C1F2E8C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6-26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DF157D">
            <w:rPr>
              <w:rFonts w:cs="Inter Office"/>
            </w:rPr>
            <w:t>26</w:t>
          </w:r>
          <w:r w:rsidR="00153C97">
            <w:rPr>
              <w:rFonts w:cs="Inter Office"/>
            </w:rPr>
            <w:t>. Juni 2025</w:t>
          </w:r>
        </w:sdtContent>
      </w:sdt>
      <w:bookmarkEnd w:id="0"/>
      <w:r w:rsidR="00683EBD" w:rsidRPr="00F14D5E">
        <w:rPr>
          <w:rFonts w:cs="Inter Office"/>
        </w:rPr>
        <w:br/>
      </w:r>
    </w:p>
    <w:sdt>
      <w:sdtPr>
        <w:rPr>
          <w:rFonts w:cs="Inter Office"/>
          <w:sz w:val="30"/>
          <w:szCs w:val="30"/>
        </w:rPr>
        <w:alias w:val="Betreff"/>
        <w:tag w:val=""/>
        <w:id w:val="-722522311"/>
        <w:placeholder>
          <w:docPart w:val="EB6D046A06234F6BA934343C801C422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04A8087" w14:textId="45D1AB4A" w:rsidR="00683EBD" w:rsidRPr="00F14D5E" w:rsidRDefault="0034059D" w:rsidP="00F300E0">
          <w:pPr>
            <w:pStyle w:val="Titel"/>
            <w:rPr>
              <w:rFonts w:cs="Inter Office"/>
              <w:sz w:val="30"/>
              <w:szCs w:val="30"/>
            </w:rPr>
          </w:pPr>
          <w:r>
            <w:rPr>
              <w:rFonts w:cs="Inter Office"/>
              <w:sz w:val="30"/>
              <w:szCs w:val="30"/>
            </w:rPr>
            <w:t>Amtliche Publikation</w:t>
          </w:r>
        </w:p>
      </w:sdtContent>
    </w:sdt>
    <w:p w14:paraId="253470FA" w14:textId="67D65DC2" w:rsidR="00D90649" w:rsidRDefault="0034059D" w:rsidP="00D90649">
      <w:pPr>
        <w:autoSpaceDE w:val="0"/>
        <w:autoSpaceDN w:val="0"/>
        <w:spacing w:after="0" w:line="240" w:lineRule="auto"/>
        <w:jc w:val="both"/>
        <w:rPr>
          <w:rFonts w:cs="Inter Office"/>
          <w:b/>
          <w:bCs/>
          <w:sz w:val="24"/>
          <w:szCs w:val="24"/>
          <w:lang w:eastAsia="de-CH"/>
        </w:rPr>
      </w:pPr>
      <w:r>
        <w:rPr>
          <w:rFonts w:cs="Inter Office"/>
          <w:b/>
          <w:bCs/>
          <w:sz w:val="24"/>
          <w:szCs w:val="24"/>
          <w:lang w:eastAsia="de-CH"/>
        </w:rPr>
        <w:t xml:space="preserve">Mit der Bitte um Publikation in der Ausgabe vom </w:t>
      </w:r>
      <w:r w:rsidR="00153C97">
        <w:rPr>
          <w:rFonts w:cs="Inter Office"/>
          <w:b/>
          <w:bCs/>
          <w:sz w:val="24"/>
          <w:szCs w:val="24"/>
          <w:lang w:eastAsia="de-CH"/>
        </w:rPr>
        <w:t>28. Juni 2025</w:t>
      </w:r>
    </w:p>
    <w:p w14:paraId="427F33E0" w14:textId="77777777" w:rsidR="006D2DB1" w:rsidRPr="006D2DB1" w:rsidRDefault="006D2DB1">
      <w:pPr>
        <w:spacing w:after="160" w:line="259" w:lineRule="auto"/>
        <w:outlineLvl w:val="9"/>
        <w:rPr>
          <w:rFonts w:cs="Inter Office"/>
          <w:b/>
          <w:bCs/>
          <w:sz w:val="24"/>
          <w:szCs w:val="24"/>
          <w:lang w:eastAsia="de-CH"/>
        </w:rPr>
      </w:pPr>
    </w:p>
    <w:p w14:paraId="24F5F37D" w14:textId="1E3C8E8C" w:rsidR="006D2DB1" w:rsidRPr="006D2DB1" w:rsidRDefault="006D2DB1" w:rsidP="006D2DB1">
      <w:pPr>
        <w:spacing w:after="0" w:line="240" w:lineRule="auto"/>
        <w:jc w:val="both"/>
        <w:outlineLvl w:val="9"/>
        <w:rPr>
          <w:rFonts w:cs="Inter Office"/>
          <w:lang w:val="de-DE" w:eastAsia="de-DE"/>
        </w:rPr>
      </w:pPr>
      <w:r w:rsidRPr="006D2DB1">
        <w:rPr>
          <w:rFonts w:cs="Inter Office"/>
          <w:lang w:val="de-DE" w:eastAsia="de-DE"/>
        </w:rPr>
        <w:t xml:space="preserve">Gestützt auf § 26 Abs. 2 des Gemeindegesetzes werden die Beschlüsse </w:t>
      </w:r>
      <w:r w:rsidRPr="006D2DB1">
        <w:rPr>
          <w:rFonts w:cs="Inter Office"/>
          <w:b/>
          <w:lang w:val="de-DE" w:eastAsia="de-DE"/>
        </w:rPr>
        <w:t xml:space="preserve">der </w:t>
      </w:r>
      <w:r w:rsidR="00D4503D">
        <w:rPr>
          <w:rFonts w:cs="Inter Office"/>
          <w:b/>
          <w:lang w:val="de-DE" w:eastAsia="de-DE"/>
        </w:rPr>
        <w:t>Ortsbürgergemeindeversammlung</w:t>
      </w:r>
      <w:r w:rsidRPr="006D2DB1">
        <w:rPr>
          <w:rFonts w:cs="Inter Office"/>
          <w:b/>
          <w:lang w:val="de-DE" w:eastAsia="de-DE"/>
        </w:rPr>
        <w:t xml:space="preserve"> Zurzach vom </w:t>
      </w:r>
      <w:r w:rsidR="00CF4D10">
        <w:rPr>
          <w:rFonts w:cs="Inter Office"/>
          <w:b/>
          <w:lang w:val="de-DE" w:eastAsia="de-DE"/>
        </w:rPr>
        <w:t>25. Juni 2025</w:t>
      </w:r>
      <w:r w:rsidRPr="006D2DB1">
        <w:rPr>
          <w:rFonts w:cs="Inter Office"/>
          <w:b/>
          <w:lang w:val="de-DE" w:eastAsia="de-DE"/>
        </w:rPr>
        <w:t xml:space="preserve"> sowie die Beschlüsse der </w:t>
      </w:r>
      <w:r w:rsidR="00D4503D">
        <w:rPr>
          <w:rFonts w:cs="Inter Office"/>
          <w:b/>
          <w:lang w:val="de-DE" w:eastAsia="de-DE"/>
        </w:rPr>
        <w:t>Einwohnergemeindeversammlung</w:t>
      </w:r>
      <w:r w:rsidRPr="006D2DB1">
        <w:rPr>
          <w:rFonts w:cs="Inter Office"/>
          <w:b/>
          <w:lang w:val="de-DE" w:eastAsia="de-DE"/>
        </w:rPr>
        <w:t xml:space="preserve"> Zurzach vom </w:t>
      </w:r>
      <w:r w:rsidR="00CF4D10">
        <w:rPr>
          <w:rFonts w:cs="Inter Office"/>
          <w:b/>
          <w:lang w:val="de-DE" w:eastAsia="de-DE"/>
        </w:rPr>
        <w:t>26. Juni 2025</w:t>
      </w:r>
      <w:r w:rsidRPr="006D2DB1">
        <w:rPr>
          <w:rFonts w:cs="Inter Office"/>
          <w:lang w:val="de-DE" w:eastAsia="de-DE"/>
        </w:rPr>
        <w:t xml:space="preserve"> veröffentlicht. Hinsichtlich der dem fakultativen Referendum unterstehenden Beschlüsse kann, zwecks Einreichung eines Referendumsbegehrens, bei der Abteilung Kanzlei eine Unterschriftenliste unentgeltlich bezogen werden. </w:t>
      </w:r>
    </w:p>
    <w:p w14:paraId="0A8AD775" w14:textId="77777777" w:rsidR="006D2DB1" w:rsidRPr="006D2DB1" w:rsidRDefault="006D2DB1" w:rsidP="006D2DB1">
      <w:pPr>
        <w:spacing w:after="0" w:line="240" w:lineRule="auto"/>
        <w:jc w:val="both"/>
        <w:outlineLvl w:val="9"/>
        <w:rPr>
          <w:rFonts w:cs="Inter Office"/>
          <w:lang w:val="de-DE" w:eastAsia="de-DE"/>
        </w:rPr>
      </w:pPr>
    </w:p>
    <w:p w14:paraId="0B785D34" w14:textId="77777777" w:rsidR="006D2DB1" w:rsidRPr="006D2DB1" w:rsidRDefault="006D2DB1" w:rsidP="006D2DB1">
      <w:pPr>
        <w:spacing w:after="0" w:line="240" w:lineRule="auto"/>
        <w:jc w:val="both"/>
        <w:outlineLvl w:val="9"/>
        <w:rPr>
          <w:rFonts w:cs="Inter Office"/>
          <w:b/>
          <w:lang w:val="de-DE" w:eastAsia="de-DE"/>
        </w:rPr>
      </w:pPr>
      <w:r w:rsidRPr="006D2DB1">
        <w:rPr>
          <w:rFonts w:cs="Inter Office"/>
          <w:b/>
          <w:lang w:val="de-DE" w:eastAsia="de-DE"/>
        </w:rPr>
        <w:t>Dem fakultativen Referendum unterstehen folgende Beschlüsse:</w:t>
      </w:r>
    </w:p>
    <w:p w14:paraId="239C4220" w14:textId="77777777" w:rsidR="006D2DB1" w:rsidRPr="006D2DB1" w:rsidRDefault="006D2DB1" w:rsidP="006D2DB1">
      <w:pPr>
        <w:spacing w:after="0" w:line="240" w:lineRule="auto"/>
        <w:jc w:val="both"/>
        <w:outlineLvl w:val="9"/>
        <w:rPr>
          <w:rFonts w:cs="Inter Office"/>
          <w:lang w:val="de-DE" w:eastAsia="de-DE"/>
        </w:rPr>
      </w:pPr>
    </w:p>
    <w:p w14:paraId="655B7FE3" w14:textId="07076DE8" w:rsidR="00185C8A" w:rsidRPr="006D2DB1" w:rsidRDefault="00185C8A" w:rsidP="00185C8A">
      <w:pPr>
        <w:spacing w:after="0" w:line="240" w:lineRule="auto"/>
        <w:jc w:val="both"/>
        <w:outlineLvl w:val="9"/>
        <w:rPr>
          <w:rFonts w:cs="Inter Office"/>
          <w:b/>
          <w:lang w:val="de-DE" w:eastAsia="de-DE"/>
        </w:rPr>
      </w:pPr>
      <w:r w:rsidRPr="006D2DB1">
        <w:rPr>
          <w:rFonts w:cs="Inter Office"/>
          <w:b/>
          <w:lang w:val="de-DE" w:eastAsia="de-DE"/>
        </w:rPr>
        <w:t>ORTSBÜRGERGEMEINDEVERSAMMLUNG</w:t>
      </w:r>
      <w:r w:rsidR="003E3964">
        <w:rPr>
          <w:rFonts w:cs="Inter Office"/>
          <w:b/>
          <w:lang w:val="de-DE" w:eastAsia="de-DE"/>
        </w:rPr>
        <w:t xml:space="preserve"> vom </w:t>
      </w:r>
      <w:r w:rsidR="00CF4D10">
        <w:rPr>
          <w:rFonts w:cs="Inter Office"/>
          <w:b/>
          <w:lang w:val="de-DE" w:eastAsia="de-DE"/>
        </w:rPr>
        <w:t>25. Juni 2025</w:t>
      </w:r>
    </w:p>
    <w:p w14:paraId="5D447D25" w14:textId="0691E475" w:rsidR="003E3964" w:rsidRPr="003E3964" w:rsidRDefault="003E3964" w:rsidP="00C96583">
      <w:pPr>
        <w:spacing w:after="0" w:line="240" w:lineRule="auto"/>
        <w:ind w:left="426" w:hanging="426"/>
        <w:jc w:val="both"/>
        <w:outlineLvl w:val="9"/>
        <w:rPr>
          <w:rFonts w:cs="Inter Office"/>
          <w:lang w:val="de-DE" w:eastAsia="de-DE"/>
        </w:rPr>
      </w:pPr>
      <w:r w:rsidRPr="003E3964">
        <w:rPr>
          <w:rFonts w:cs="Inter Office"/>
          <w:lang w:val="de-DE" w:eastAsia="de-DE"/>
        </w:rPr>
        <w:t>1.</w:t>
      </w:r>
      <w:r w:rsidRPr="003E3964">
        <w:rPr>
          <w:rFonts w:cs="Inter Office"/>
          <w:lang w:val="de-DE" w:eastAsia="de-DE"/>
        </w:rPr>
        <w:tab/>
        <w:t xml:space="preserve">Protokoll der </w:t>
      </w:r>
      <w:r>
        <w:rPr>
          <w:rFonts w:cs="Inter Office"/>
          <w:lang w:val="de-DE" w:eastAsia="de-DE"/>
        </w:rPr>
        <w:t>Ortsbürgergemeindeversammlungen</w:t>
      </w:r>
      <w:r w:rsidRPr="003E3964">
        <w:rPr>
          <w:rFonts w:cs="Inter Office"/>
          <w:lang w:val="de-DE" w:eastAsia="de-DE"/>
        </w:rPr>
        <w:t xml:space="preserve"> </w:t>
      </w:r>
      <w:r w:rsidR="000049A0">
        <w:rPr>
          <w:rFonts w:cs="Inter Office"/>
          <w:lang w:val="de-DE" w:eastAsia="de-DE"/>
        </w:rPr>
        <w:t>vom 1</w:t>
      </w:r>
      <w:r w:rsidR="009B0938">
        <w:rPr>
          <w:rFonts w:cs="Inter Office"/>
          <w:lang w:val="de-DE" w:eastAsia="de-DE"/>
        </w:rPr>
        <w:t>8</w:t>
      </w:r>
      <w:r w:rsidR="000049A0">
        <w:rPr>
          <w:rFonts w:cs="Inter Office"/>
          <w:lang w:val="de-DE" w:eastAsia="de-DE"/>
        </w:rPr>
        <w:t xml:space="preserve">. </w:t>
      </w:r>
      <w:r w:rsidR="00FB59FA">
        <w:rPr>
          <w:rFonts w:cs="Inter Office"/>
          <w:lang w:val="de-DE" w:eastAsia="de-DE"/>
        </w:rPr>
        <w:t>September 2024</w:t>
      </w:r>
      <w:r w:rsidR="009B0938">
        <w:rPr>
          <w:rFonts w:cs="Inter Office"/>
          <w:lang w:val="de-DE" w:eastAsia="de-DE"/>
        </w:rPr>
        <w:t xml:space="preserve"> (Genehmigung)</w:t>
      </w:r>
    </w:p>
    <w:p w14:paraId="42885969" w14:textId="3A7DA772" w:rsidR="003E3964" w:rsidRPr="003E3964" w:rsidRDefault="009B0938" w:rsidP="00C96583">
      <w:pPr>
        <w:spacing w:after="0" w:line="240" w:lineRule="auto"/>
        <w:ind w:left="426" w:hanging="426"/>
        <w:jc w:val="both"/>
        <w:outlineLvl w:val="9"/>
        <w:rPr>
          <w:rFonts w:cs="Inter Office"/>
          <w:lang w:val="de-DE" w:eastAsia="de-DE"/>
        </w:rPr>
      </w:pPr>
      <w:r>
        <w:rPr>
          <w:rFonts w:cs="Inter Office"/>
          <w:lang w:val="de-DE" w:eastAsia="de-DE"/>
        </w:rPr>
        <w:t>2</w:t>
      </w:r>
      <w:r w:rsidR="00E907D6">
        <w:rPr>
          <w:rFonts w:cs="Inter Office"/>
          <w:lang w:val="de-DE" w:eastAsia="de-DE"/>
        </w:rPr>
        <w:t>.</w:t>
      </w:r>
      <w:r w:rsidR="00E907D6">
        <w:rPr>
          <w:rFonts w:cs="Inter Office"/>
          <w:lang w:val="de-DE" w:eastAsia="de-DE"/>
        </w:rPr>
        <w:tab/>
      </w:r>
      <w:r w:rsidR="009D1FF9">
        <w:rPr>
          <w:rFonts w:cs="Inter Office"/>
          <w:lang w:val="de-DE" w:eastAsia="de-DE"/>
        </w:rPr>
        <w:t xml:space="preserve">Jahresrechnung </w:t>
      </w:r>
      <w:r w:rsidR="00FB59FA">
        <w:rPr>
          <w:rFonts w:cs="Inter Office"/>
          <w:lang w:val="de-DE" w:eastAsia="de-DE"/>
        </w:rPr>
        <w:t>2024 (Genehmigung)</w:t>
      </w:r>
    </w:p>
    <w:p w14:paraId="3051D87E" w14:textId="341515BD" w:rsidR="003E3964" w:rsidRDefault="00DA0966" w:rsidP="00C96583">
      <w:pPr>
        <w:tabs>
          <w:tab w:val="left" w:pos="426"/>
        </w:tabs>
        <w:spacing w:after="0" w:line="240" w:lineRule="auto"/>
        <w:ind w:left="426" w:hanging="426"/>
        <w:jc w:val="both"/>
        <w:outlineLvl w:val="9"/>
        <w:rPr>
          <w:rFonts w:cs="Inter Office"/>
          <w:lang w:val="de-DE" w:eastAsia="de-DE"/>
        </w:rPr>
      </w:pPr>
      <w:r>
        <w:rPr>
          <w:rFonts w:cs="Inter Office"/>
          <w:lang w:val="de-DE" w:eastAsia="de-DE"/>
        </w:rPr>
        <w:t>3</w:t>
      </w:r>
      <w:r w:rsidR="00FB59FA">
        <w:rPr>
          <w:rFonts w:cs="Inter Office"/>
          <w:lang w:val="de-DE" w:eastAsia="de-DE"/>
        </w:rPr>
        <w:t>.</w:t>
      </w:r>
      <w:r w:rsidR="00FB59FA">
        <w:rPr>
          <w:rFonts w:cs="Inter Office"/>
          <w:lang w:val="de-DE" w:eastAsia="de-DE"/>
        </w:rPr>
        <w:tab/>
        <w:t>Dienstbarkeitsvertrag Jagdgesellschaft „</w:t>
      </w:r>
      <w:proofErr w:type="spellStart"/>
      <w:r w:rsidR="00FB59FA">
        <w:rPr>
          <w:rFonts w:cs="Inter Office"/>
          <w:lang w:val="de-DE" w:eastAsia="de-DE"/>
        </w:rPr>
        <w:t>Grütt</w:t>
      </w:r>
      <w:proofErr w:type="spellEnd"/>
      <w:r w:rsidR="00FB59FA">
        <w:rPr>
          <w:rFonts w:cs="Inter Office"/>
          <w:lang w:val="de-DE" w:eastAsia="de-DE"/>
        </w:rPr>
        <w:t>“ Zurzach Ost (Genehmigung)</w:t>
      </w:r>
    </w:p>
    <w:p w14:paraId="047CDF24" w14:textId="32A35C17" w:rsidR="00FB59FA" w:rsidRDefault="00DA0966" w:rsidP="00C96583">
      <w:pPr>
        <w:tabs>
          <w:tab w:val="left" w:pos="426"/>
        </w:tabs>
        <w:spacing w:after="0" w:line="240" w:lineRule="auto"/>
        <w:ind w:left="426" w:hanging="426"/>
        <w:jc w:val="both"/>
        <w:outlineLvl w:val="9"/>
        <w:rPr>
          <w:rFonts w:cs="Inter Office"/>
          <w:lang w:val="de-DE" w:eastAsia="de-DE"/>
        </w:rPr>
      </w:pPr>
      <w:r>
        <w:rPr>
          <w:rFonts w:cs="Inter Office"/>
          <w:lang w:val="de-DE" w:eastAsia="de-DE"/>
        </w:rPr>
        <w:t>4</w:t>
      </w:r>
      <w:r w:rsidR="00FB59FA">
        <w:rPr>
          <w:rFonts w:cs="Inter Office"/>
          <w:lang w:val="de-DE" w:eastAsia="de-DE"/>
        </w:rPr>
        <w:t>.</w:t>
      </w:r>
      <w:r w:rsidR="00FB59FA">
        <w:rPr>
          <w:rFonts w:cs="Inter Office"/>
          <w:lang w:val="de-DE" w:eastAsia="de-DE"/>
        </w:rPr>
        <w:tab/>
        <w:t>Kreditantrag Forstbetrieb Kaiserstuhl Forstschlepper über CHF 600‘000 (inkl. MwSt.) (Genehmigung)</w:t>
      </w:r>
    </w:p>
    <w:p w14:paraId="49EBD93D" w14:textId="5C6BA85A" w:rsidR="00FB59FA" w:rsidRDefault="00DA0966" w:rsidP="00C96583">
      <w:pPr>
        <w:tabs>
          <w:tab w:val="left" w:pos="426"/>
        </w:tabs>
        <w:spacing w:after="0" w:line="240" w:lineRule="auto"/>
        <w:ind w:left="426" w:hanging="426"/>
        <w:jc w:val="both"/>
        <w:outlineLvl w:val="9"/>
        <w:rPr>
          <w:rFonts w:cs="Inter Office"/>
          <w:lang w:val="de-DE" w:eastAsia="de-DE"/>
        </w:rPr>
      </w:pPr>
      <w:r>
        <w:rPr>
          <w:rFonts w:cs="Inter Office"/>
          <w:lang w:val="de-DE" w:eastAsia="de-DE"/>
        </w:rPr>
        <w:t>5</w:t>
      </w:r>
      <w:r w:rsidR="00FB59FA">
        <w:rPr>
          <w:rFonts w:cs="Inter Office"/>
          <w:lang w:val="de-DE" w:eastAsia="de-DE"/>
        </w:rPr>
        <w:t>.</w:t>
      </w:r>
      <w:r w:rsidR="00FB59FA">
        <w:rPr>
          <w:rFonts w:cs="Inter Office"/>
          <w:lang w:val="de-DE" w:eastAsia="de-DE"/>
        </w:rPr>
        <w:tab/>
        <w:t>Budget 2026 (Genehmigung)</w:t>
      </w:r>
    </w:p>
    <w:p w14:paraId="114867E7" w14:textId="2A9F85DB" w:rsidR="00185C8A" w:rsidRDefault="00185C8A" w:rsidP="00DF26B9">
      <w:pPr>
        <w:tabs>
          <w:tab w:val="left" w:pos="426"/>
        </w:tabs>
        <w:spacing w:after="0" w:line="240" w:lineRule="auto"/>
        <w:ind w:left="426" w:hanging="426"/>
        <w:jc w:val="both"/>
        <w:outlineLvl w:val="9"/>
        <w:rPr>
          <w:rFonts w:cs="Inter Office"/>
          <w:lang w:val="de-DE" w:eastAsia="de-DE"/>
        </w:rPr>
      </w:pPr>
    </w:p>
    <w:p w14:paraId="3D4DA037" w14:textId="2F432F41" w:rsidR="009B0938" w:rsidRPr="006D2DB1" w:rsidRDefault="009B0938" w:rsidP="009B0938">
      <w:pPr>
        <w:keepNext/>
        <w:spacing w:after="0" w:line="240" w:lineRule="auto"/>
        <w:jc w:val="both"/>
        <w:outlineLvl w:val="0"/>
        <w:rPr>
          <w:rFonts w:cs="Inter Office"/>
          <w:b/>
          <w:lang w:val="de-DE" w:eastAsia="de-DE"/>
        </w:rPr>
      </w:pPr>
      <w:r w:rsidRPr="006D2DB1">
        <w:rPr>
          <w:rFonts w:cs="Inter Office"/>
          <w:b/>
          <w:lang w:val="de-DE" w:eastAsia="de-DE"/>
        </w:rPr>
        <w:t>EINWOHNERGEMEINDEVERSAMMLUNG</w:t>
      </w:r>
      <w:r>
        <w:rPr>
          <w:rFonts w:cs="Inter Office"/>
          <w:b/>
          <w:lang w:val="de-DE" w:eastAsia="de-DE"/>
        </w:rPr>
        <w:t xml:space="preserve"> vom </w:t>
      </w:r>
      <w:r w:rsidR="00CF4D10">
        <w:rPr>
          <w:rFonts w:cs="Inter Office"/>
          <w:b/>
          <w:lang w:val="de-DE" w:eastAsia="de-DE"/>
        </w:rPr>
        <w:t>26. Juni 2025</w:t>
      </w:r>
    </w:p>
    <w:p w14:paraId="63C28B6D" w14:textId="410E3365" w:rsidR="009B0938" w:rsidRPr="003B0D96" w:rsidRDefault="009B0938" w:rsidP="003018FE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 w:rsidRPr="003B0D96">
        <w:rPr>
          <w:rFonts w:cs="Inter Office"/>
          <w:lang w:eastAsia="de-CH"/>
        </w:rPr>
        <w:t xml:space="preserve">Protokoll der Einwohnergemeindeversammlung </w:t>
      </w:r>
      <w:r>
        <w:rPr>
          <w:rFonts w:cs="Inter Office"/>
          <w:lang w:eastAsia="de-CH"/>
        </w:rPr>
        <w:t xml:space="preserve">vom </w:t>
      </w:r>
      <w:r w:rsidR="00ED2CBD">
        <w:rPr>
          <w:rFonts w:cs="Inter Office"/>
          <w:lang w:eastAsia="de-CH"/>
        </w:rPr>
        <w:t>5. Dezember 2024</w:t>
      </w:r>
      <w:r>
        <w:rPr>
          <w:rFonts w:cs="Inter Office"/>
          <w:lang w:eastAsia="de-CH"/>
        </w:rPr>
        <w:t xml:space="preserve"> (Genehmigung)</w:t>
      </w:r>
    </w:p>
    <w:p w14:paraId="396BBC39" w14:textId="660969BA" w:rsidR="009B0938" w:rsidRDefault="009B0938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t xml:space="preserve">Jahresrechnung </w:t>
      </w:r>
      <w:r w:rsidR="00ED2CBD">
        <w:rPr>
          <w:rFonts w:cs="Inter Office"/>
          <w:lang w:eastAsia="de-CH"/>
        </w:rPr>
        <w:t>2024</w:t>
      </w:r>
      <w:r>
        <w:rPr>
          <w:rFonts w:cs="Inter Office"/>
          <w:lang w:eastAsia="de-CH"/>
        </w:rPr>
        <w:t xml:space="preserve"> (Genehmigung)</w:t>
      </w:r>
    </w:p>
    <w:p w14:paraId="0065DAA8" w14:textId="732223E4" w:rsidR="00E30716" w:rsidRDefault="00ED2CBD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t xml:space="preserve">Entschädigung Gemeinderatsbesoldung Amtsperiode 2026-2029 </w:t>
      </w:r>
      <w:r w:rsidR="00E30716">
        <w:rPr>
          <w:rFonts w:cs="Inter Office"/>
          <w:lang w:eastAsia="de-CH"/>
        </w:rPr>
        <w:t>(Genehmigung)</w:t>
      </w:r>
    </w:p>
    <w:p w14:paraId="6F7BA3C9" w14:textId="715B675A" w:rsidR="00E30716" w:rsidRDefault="00ED2CBD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t>Reglement- und Tarifanpassung familienergänzende Kinderbetreuung (Genehmigung)</w:t>
      </w:r>
    </w:p>
    <w:p w14:paraId="1D2ED63C" w14:textId="1E2B445F" w:rsidR="00E30716" w:rsidRDefault="00ED2CBD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t xml:space="preserve">Zusatzkredit Sanierung K430 </w:t>
      </w:r>
      <w:r w:rsidR="00DF157D">
        <w:rPr>
          <w:rFonts w:cs="Inter Office"/>
          <w:lang w:eastAsia="de-CH"/>
        </w:rPr>
        <w:t xml:space="preserve">Kaiserstuhl </w:t>
      </w:r>
      <w:r>
        <w:rPr>
          <w:rFonts w:cs="Inter Office"/>
          <w:lang w:eastAsia="de-CH"/>
        </w:rPr>
        <w:t>über CHF 215'000 (inkl. MwSt.)</w:t>
      </w:r>
      <w:r w:rsidR="00E30716">
        <w:rPr>
          <w:rFonts w:cs="Inter Office"/>
          <w:lang w:eastAsia="de-CH"/>
        </w:rPr>
        <w:t xml:space="preserve"> (Genehmigung)</w:t>
      </w:r>
    </w:p>
    <w:p w14:paraId="2D123C89" w14:textId="366865D8" w:rsidR="00E30716" w:rsidRDefault="00ED2CBD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t>Rahmenkredit Erneuerungen Wasserleitung über CHF 1'000’000</w:t>
      </w:r>
      <w:r w:rsidR="00E30716">
        <w:rPr>
          <w:rFonts w:cs="Inter Office"/>
          <w:lang w:eastAsia="de-CH"/>
        </w:rPr>
        <w:t xml:space="preserve"> (Genehmigung)</w:t>
      </w:r>
    </w:p>
    <w:p w14:paraId="668262FD" w14:textId="05B6D937" w:rsidR="00E30716" w:rsidRDefault="00ED2CBD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t xml:space="preserve">Kreditabrechnung Sanierung </w:t>
      </w:r>
      <w:proofErr w:type="spellStart"/>
      <w:r>
        <w:rPr>
          <w:rFonts w:cs="Inter Office"/>
          <w:lang w:eastAsia="de-CH"/>
        </w:rPr>
        <w:t>Rebbergstrasse</w:t>
      </w:r>
      <w:proofErr w:type="spellEnd"/>
      <w:r w:rsidR="00E30716">
        <w:rPr>
          <w:rFonts w:cs="Inter Office"/>
          <w:lang w:eastAsia="de-CH"/>
        </w:rPr>
        <w:t xml:space="preserve"> </w:t>
      </w:r>
      <w:r w:rsidR="00DF157D">
        <w:rPr>
          <w:rFonts w:cs="Inter Office"/>
          <w:lang w:eastAsia="de-CH"/>
        </w:rPr>
        <w:t>Bad Zurzach</w:t>
      </w:r>
      <w:r w:rsidR="00E30716">
        <w:rPr>
          <w:rFonts w:cs="Inter Office"/>
          <w:lang w:eastAsia="de-CH"/>
        </w:rPr>
        <w:t>(Genehmigung)</w:t>
      </w:r>
    </w:p>
    <w:p w14:paraId="71F24B2E" w14:textId="1AD42624" w:rsidR="00E30716" w:rsidRDefault="00E30716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lastRenderedPageBreak/>
        <w:t xml:space="preserve">Kreditabrechnung </w:t>
      </w:r>
      <w:r w:rsidR="00ED2CBD">
        <w:rPr>
          <w:rFonts w:cs="Inter Office"/>
          <w:lang w:eastAsia="de-CH"/>
        </w:rPr>
        <w:t>Erschliessung Gemeindearchiv</w:t>
      </w:r>
      <w:r>
        <w:rPr>
          <w:rFonts w:cs="Inter Office"/>
          <w:lang w:eastAsia="de-CH"/>
        </w:rPr>
        <w:t xml:space="preserve"> (Genehmigung)</w:t>
      </w:r>
    </w:p>
    <w:p w14:paraId="4F2D5324" w14:textId="00454323" w:rsidR="00E30716" w:rsidRDefault="00E30716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t xml:space="preserve">Kreditabrechnung </w:t>
      </w:r>
      <w:r w:rsidR="00ED2CBD">
        <w:rPr>
          <w:rFonts w:cs="Inter Office"/>
          <w:lang w:eastAsia="de-CH"/>
        </w:rPr>
        <w:t>Neubau Kindergarten Rekingen</w:t>
      </w:r>
      <w:r>
        <w:rPr>
          <w:rFonts w:cs="Inter Office"/>
          <w:lang w:eastAsia="de-CH"/>
        </w:rPr>
        <w:t xml:space="preserve"> (Genehmigung)</w:t>
      </w:r>
    </w:p>
    <w:p w14:paraId="709A0BC1" w14:textId="4A21E1D4" w:rsidR="00ED2CBD" w:rsidRDefault="00ED2CBD" w:rsidP="009B0938">
      <w:pPr>
        <w:pStyle w:val="Listenabsatz"/>
        <w:numPr>
          <w:ilvl w:val="0"/>
          <w:numId w:val="4"/>
        </w:numPr>
        <w:spacing w:after="160" w:line="259" w:lineRule="auto"/>
        <w:ind w:left="567" w:hanging="567"/>
        <w:rPr>
          <w:rFonts w:cs="Inter Office"/>
          <w:lang w:eastAsia="de-CH"/>
        </w:rPr>
      </w:pPr>
      <w:r>
        <w:rPr>
          <w:rFonts w:cs="Inter Office"/>
          <w:lang w:eastAsia="de-CH"/>
        </w:rPr>
        <w:t xml:space="preserve">Kreditabrechnung Vorprojekt Sanierung und Gestaltung Innerortsverkehrswege </w:t>
      </w:r>
      <w:r w:rsidR="00DF157D">
        <w:rPr>
          <w:rFonts w:cs="Inter Office"/>
          <w:lang w:eastAsia="de-CH"/>
        </w:rPr>
        <w:t xml:space="preserve">Bad Zurzach </w:t>
      </w:r>
      <w:r>
        <w:rPr>
          <w:rFonts w:cs="Inter Office"/>
          <w:lang w:eastAsia="de-CH"/>
        </w:rPr>
        <w:t>(Genehmigung)</w:t>
      </w:r>
    </w:p>
    <w:p w14:paraId="5F1C8D09" w14:textId="77777777" w:rsidR="00185C8A" w:rsidRPr="006D2DB1" w:rsidRDefault="00185C8A" w:rsidP="006D2DB1">
      <w:pPr>
        <w:tabs>
          <w:tab w:val="left" w:pos="426"/>
        </w:tabs>
        <w:spacing w:after="0" w:line="240" w:lineRule="auto"/>
        <w:ind w:left="426" w:hanging="426"/>
        <w:jc w:val="both"/>
        <w:outlineLvl w:val="9"/>
        <w:rPr>
          <w:rFonts w:cs="Inter Office"/>
          <w:lang w:val="de-DE" w:eastAsia="de-DE"/>
        </w:rPr>
      </w:pPr>
    </w:p>
    <w:p w14:paraId="75072723" w14:textId="5F19A33E" w:rsidR="006D2DB1" w:rsidRPr="006D2DB1" w:rsidRDefault="006D2DB1" w:rsidP="006D2DB1">
      <w:pPr>
        <w:tabs>
          <w:tab w:val="left" w:pos="142"/>
        </w:tabs>
        <w:spacing w:after="0" w:line="240" w:lineRule="auto"/>
        <w:jc w:val="both"/>
        <w:outlineLvl w:val="9"/>
        <w:rPr>
          <w:rFonts w:cs="Inter Office"/>
          <w:b/>
          <w:color w:val="000000"/>
          <w:lang w:val="de-DE" w:eastAsia="de-DE"/>
        </w:rPr>
      </w:pPr>
      <w:r w:rsidRPr="006D2DB1">
        <w:rPr>
          <w:rFonts w:cs="Inter Office"/>
          <w:b/>
          <w:color w:val="000000"/>
          <w:lang w:val="de-DE" w:eastAsia="de-DE"/>
        </w:rPr>
        <w:t xml:space="preserve">Ablauf der Referendumsfrist: </w:t>
      </w:r>
      <w:r w:rsidR="00CF4D10">
        <w:rPr>
          <w:rFonts w:cs="Inter Office"/>
          <w:b/>
          <w:color w:val="000000"/>
          <w:lang w:val="de-DE" w:eastAsia="de-DE"/>
        </w:rPr>
        <w:t>29</w:t>
      </w:r>
      <w:r w:rsidR="00185C8A">
        <w:rPr>
          <w:rFonts w:cs="Inter Office"/>
          <w:b/>
          <w:color w:val="000000"/>
          <w:lang w:val="de-DE" w:eastAsia="de-DE"/>
        </w:rPr>
        <w:t xml:space="preserve">. Juli </w:t>
      </w:r>
      <w:r w:rsidR="00CF4D10">
        <w:rPr>
          <w:rFonts w:cs="Inter Office"/>
          <w:b/>
          <w:color w:val="000000"/>
          <w:lang w:val="de-DE" w:eastAsia="de-DE"/>
        </w:rPr>
        <w:t>2025</w:t>
      </w:r>
    </w:p>
    <w:p w14:paraId="2E755F0E" w14:textId="77777777" w:rsidR="006D2DB1" w:rsidRPr="006D2DB1" w:rsidRDefault="006D2DB1" w:rsidP="006D2DB1">
      <w:pPr>
        <w:spacing w:after="0" w:line="240" w:lineRule="auto"/>
        <w:jc w:val="both"/>
        <w:outlineLvl w:val="9"/>
        <w:rPr>
          <w:rFonts w:cs="Inter Office"/>
          <w:lang w:val="de-DE" w:eastAsia="de-DE"/>
        </w:rPr>
      </w:pPr>
    </w:p>
    <w:p w14:paraId="4DE760DE" w14:textId="77777777" w:rsidR="006D2DB1" w:rsidRPr="006D2DB1" w:rsidRDefault="006D2DB1" w:rsidP="006D2DB1">
      <w:pPr>
        <w:tabs>
          <w:tab w:val="left" w:pos="1134"/>
        </w:tabs>
        <w:spacing w:after="0" w:line="240" w:lineRule="auto"/>
        <w:jc w:val="both"/>
        <w:outlineLvl w:val="9"/>
        <w:rPr>
          <w:rFonts w:cs="Inter Office"/>
          <w:lang w:val="de-DE" w:eastAsia="de-DE"/>
        </w:rPr>
      </w:pPr>
    </w:p>
    <w:p w14:paraId="407BFF9D" w14:textId="183BDFFC" w:rsidR="006D2DB1" w:rsidRPr="006D2DB1" w:rsidRDefault="006D2DB1" w:rsidP="006D2DB1">
      <w:pPr>
        <w:tabs>
          <w:tab w:val="left" w:pos="142"/>
        </w:tabs>
        <w:spacing w:after="0" w:line="240" w:lineRule="auto"/>
        <w:jc w:val="both"/>
        <w:outlineLvl w:val="9"/>
        <w:rPr>
          <w:rFonts w:cs="Inter Office"/>
          <w:lang w:val="de-DE" w:eastAsia="de-DE"/>
        </w:rPr>
      </w:pPr>
      <w:r w:rsidRPr="006D2DB1">
        <w:rPr>
          <w:rFonts w:cs="Inter Office"/>
          <w:lang w:val="de-DE" w:eastAsia="de-DE"/>
        </w:rPr>
        <w:t xml:space="preserve">5330 Bad Zurzach, </w:t>
      </w:r>
      <w:r w:rsidR="00185C8A">
        <w:rPr>
          <w:rFonts w:cs="Inter Office"/>
          <w:lang w:val="de-DE" w:eastAsia="de-DE"/>
        </w:rPr>
        <w:t>2</w:t>
      </w:r>
      <w:r w:rsidR="00CF4D10">
        <w:rPr>
          <w:rFonts w:cs="Inter Office"/>
          <w:lang w:val="de-DE" w:eastAsia="de-DE"/>
        </w:rPr>
        <w:t>6</w:t>
      </w:r>
      <w:r w:rsidR="00185C8A">
        <w:rPr>
          <w:rFonts w:cs="Inter Office"/>
          <w:lang w:val="de-DE" w:eastAsia="de-DE"/>
        </w:rPr>
        <w:t xml:space="preserve">. Juni </w:t>
      </w:r>
      <w:r w:rsidR="00CF4D10">
        <w:rPr>
          <w:rFonts w:cs="Inter Office"/>
          <w:lang w:val="de-DE" w:eastAsia="de-DE"/>
        </w:rPr>
        <w:t>2025</w:t>
      </w:r>
    </w:p>
    <w:p w14:paraId="7009F124" w14:textId="77777777" w:rsidR="006D2DB1" w:rsidRPr="006D2DB1" w:rsidRDefault="006D2DB1" w:rsidP="006D2DB1">
      <w:pPr>
        <w:tabs>
          <w:tab w:val="left" w:pos="142"/>
        </w:tabs>
        <w:spacing w:after="0" w:line="240" w:lineRule="auto"/>
        <w:jc w:val="both"/>
        <w:outlineLvl w:val="9"/>
        <w:rPr>
          <w:rFonts w:cs="Inter Office"/>
          <w:lang w:val="de-DE" w:eastAsia="de-DE"/>
        </w:rPr>
      </w:pPr>
    </w:p>
    <w:p w14:paraId="4874DA61" w14:textId="56EE4DFE" w:rsidR="006D2DB1" w:rsidRPr="006D2DB1" w:rsidRDefault="006D2DB1" w:rsidP="006D2DB1">
      <w:pPr>
        <w:spacing w:after="0" w:line="240" w:lineRule="auto"/>
        <w:jc w:val="both"/>
        <w:outlineLvl w:val="9"/>
        <w:rPr>
          <w:rFonts w:cs="Inter Office"/>
          <w:lang w:val="de-DE" w:eastAsia="de-DE"/>
        </w:rPr>
      </w:pPr>
      <w:r w:rsidRPr="006D2DB1">
        <w:rPr>
          <w:rFonts w:cs="Inter Office"/>
          <w:lang w:val="de-DE" w:eastAsia="de-DE"/>
        </w:rPr>
        <w:t>GEMEINDERAT ZURZACH</w:t>
      </w:r>
    </w:p>
    <w:p w14:paraId="1EDABAB3" w14:textId="77777777" w:rsidR="003B0D96" w:rsidRDefault="003B0D96">
      <w:pPr>
        <w:spacing w:after="160" w:line="259" w:lineRule="auto"/>
        <w:outlineLvl w:val="9"/>
        <w:rPr>
          <w:rFonts w:cs="Inter Office"/>
          <w:b/>
          <w:bCs/>
          <w:sz w:val="24"/>
          <w:szCs w:val="24"/>
          <w:lang w:eastAsia="de-CH"/>
        </w:rPr>
      </w:pPr>
    </w:p>
    <w:sectPr w:rsidR="003B0D96" w:rsidSect="00C50CF5">
      <w:headerReference w:type="default" r:id="rId15"/>
      <w:footerReference w:type="default" r:id="rId16"/>
      <w:type w:val="continuous"/>
      <w:pgSz w:w="11900" w:h="16840"/>
      <w:pgMar w:top="2268" w:right="1701" w:bottom="1134" w:left="1418" w:header="170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81B1" w14:textId="77777777" w:rsidR="00A2640C" w:rsidRDefault="00A2640C" w:rsidP="00BD0602">
      <w:r>
        <w:separator/>
      </w:r>
    </w:p>
  </w:endnote>
  <w:endnote w:type="continuationSeparator" w:id="0">
    <w:p w14:paraId="73B18608" w14:textId="77777777" w:rsidR="00A2640C" w:rsidRDefault="00A2640C" w:rsidP="00BD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 Office">
    <w:panose1 w:val="00000000000000000000"/>
    <w:charset w:val="80"/>
    <w:family w:val="auto"/>
    <w:pitch w:val="variable"/>
    <w:sig w:usb0="01002A87" w:usb1="090F0000" w:usb2="00000010" w:usb3="00000000" w:csb0="003F00FF" w:csb1="00000000"/>
  </w:font>
  <w:font w:name="ZUE-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1796" w14:textId="77777777" w:rsidR="003C1C0D" w:rsidRPr="00ED4831" w:rsidRDefault="00683EBD" w:rsidP="00BD0602">
    <w:r w:rsidRPr="00ED4831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E57A75" wp14:editId="3D97A9B4">
              <wp:simplePos x="0" y="0"/>
              <wp:positionH relativeFrom="page">
                <wp:posOffset>6406820</wp:posOffset>
              </wp:positionH>
              <wp:positionV relativeFrom="page">
                <wp:posOffset>10279380</wp:posOffset>
              </wp:positionV>
              <wp:extent cx="792000" cy="151200"/>
              <wp:effectExtent l="0" t="0" r="8255" b="127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000" cy="15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4E770" w14:textId="77777777" w:rsidR="00E74496" w:rsidRPr="00683EBD" w:rsidRDefault="00B37420" w:rsidP="006A22C5">
                          <w:pPr>
                            <w:pStyle w:val="KeinLeerraum"/>
                            <w:jc w:val="right"/>
                            <w:rPr>
                              <w:b/>
                              <w:bCs/>
                              <w:color w:val="005EB8"/>
                              <w:sz w:val="18"/>
                              <w:szCs w:val="16"/>
                            </w:rPr>
                          </w:pPr>
                          <w:r w:rsidRPr="00B640FA">
                            <w:rPr>
                              <w:b/>
                              <w:bCs/>
                              <w:color w:val="005EB8"/>
                              <w:sz w:val="18"/>
                              <w:szCs w:val="16"/>
                            </w:rPr>
                            <w:t>zurzach</w:t>
                          </w:r>
                          <w:r w:rsidRPr="00683EBD">
                            <w:rPr>
                              <w:b/>
                              <w:bCs/>
                              <w:color w:val="005EB8"/>
                              <w:sz w:val="18"/>
                              <w:szCs w:val="16"/>
                            </w:rPr>
                            <w:t>.ch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57A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4.45pt;margin-top:809.4pt;width:62.35pt;height:11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" filled="f" stroked="f">
              <v:textbox inset="0,0,0,0">
                <w:txbxContent>
                  <w:p w14:paraId="5994E770" w14:textId="77777777" w:rsidR="00E74496" w:rsidRPr="00683EBD" w:rsidRDefault="00B37420" w:rsidP="006A22C5">
                    <w:pPr>
                      <w:pStyle w:val="KeinLeerraum"/>
                      <w:jc w:val="right"/>
                      <w:rPr>
                        <w:b/>
                        <w:bCs/>
                        <w:color w:val="005EB8"/>
                        <w:sz w:val="18"/>
                        <w:szCs w:val="16"/>
                      </w:rPr>
                    </w:pPr>
                    <w:r w:rsidRPr="00B640FA">
                      <w:rPr>
                        <w:b/>
                        <w:bCs/>
                        <w:color w:val="005EB8"/>
                        <w:sz w:val="18"/>
                        <w:szCs w:val="16"/>
                      </w:rPr>
                      <w:t>zurzach</w:t>
                    </w:r>
                    <w:r w:rsidRPr="00683EBD">
                      <w:rPr>
                        <w:b/>
                        <w:bCs/>
                        <w:color w:val="005EB8"/>
                        <w:sz w:val="18"/>
                        <w:szCs w:val="16"/>
                      </w:rPr>
                      <w:t>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D4831">
      <w:rPr>
        <w:noProof/>
      </w:rPr>
      <w:t xml:space="preserve"> </w:t>
    </w:r>
    <w:r w:rsidR="00B640FA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37AC" w14:textId="22A432EC" w:rsidR="00900964" w:rsidRPr="003D3B79" w:rsidRDefault="00574A20" w:rsidP="003D3B79">
    <w:pPr>
      <w:pStyle w:val="Fuzeile"/>
    </w:pPr>
    <w:r w:rsidRPr="00ED4831">
      <mc:AlternateContent>
        <mc:Choice Requires="wps">
          <w:drawing>
            <wp:anchor distT="0" distB="0" distL="0" distR="0" simplePos="0" relativeHeight="251678720" behindDoc="0" locked="0" layoutInCell="1" allowOverlap="1" wp14:anchorId="7F3C0499" wp14:editId="3C895C04">
              <wp:simplePos x="0" y="0"/>
              <wp:positionH relativeFrom="page">
                <wp:posOffset>6405245</wp:posOffset>
              </wp:positionH>
              <wp:positionV relativeFrom="page">
                <wp:posOffset>10279380</wp:posOffset>
              </wp:positionV>
              <wp:extent cx="792000" cy="151200"/>
              <wp:effectExtent l="0" t="0" r="8255" b="127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000" cy="15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93325" w14:textId="77777777" w:rsidR="00574A20" w:rsidRPr="00683EBD" w:rsidRDefault="00574A20" w:rsidP="00574A20">
                          <w:pPr>
                            <w:pStyle w:val="KeinLeerraum"/>
                            <w:jc w:val="right"/>
                            <w:rPr>
                              <w:b/>
                              <w:bCs/>
                              <w:color w:val="005EB8"/>
                              <w:sz w:val="18"/>
                              <w:szCs w:val="16"/>
                            </w:rPr>
                          </w:pPr>
                          <w:r w:rsidRPr="00B640FA">
                            <w:rPr>
                              <w:b/>
                              <w:bCs/>
                              <w:color w:val="005EB8"/>
                              <w:sz w:val="18"/>
                              <w:szCs w:val="16"/>
                            </w:rPr>
                            <w:t>zurzach</w:t>
                          </w:r>
                          <w:r w:rsidRPr="00683EBD">
                            <w:rPr>
                              <w:b/>
                              <w:bCs/>
                              <w:color w:val="005EB8"/>
                              <w:sz w:val="18"/>
                              <w:szCs w:val="16"/>
                            </w:rPr>
                            <w:t>.ch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C049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4.35pt;margin-top:809.4pt;width:62.35pt;height:11.9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" filled="f" stroked="f">
              <v:textbox inset="0,0,0,0">
                <w:txbxContent>
                  <w:p w14:paraId="7CC93325" w14:textId="77777777" w:rsidR="00574A20" w:rsidRPr="00683EBD" w:rsidRDefault="00574A20" w:rsidP="00574A20">
                    <w:pPr>
                      <w:pStyle w:val="KeinLeerraum"/>
                      <w:jc w:val="right"/>
                      <w:rPr>
                        <w:b/>
                        <w:bCs/>
                        <w:color w:val="005EB8"/>
                        <w:sz w:val="18"/>
                        <w:szCs w:val="16"/>
                      </w:rPr>
                    </w:pPr>
                    <w:r w:rsidRPr="00B640FA">
                      <w:rPr>
                        <w:b/>
                        <w:bCs/>
                        <w:color w:val="005EB8"/>
                        <w:sz w:val="18"/>
                        <w:szCs w:val="16"/>
                      </w:rPr>
                      <w:t>zurzach</w:t>
                    </w:r>
                    <w:r w:rsidRPr="00683EBD">
                      <w:rPr>
                        <w:b/>
                        <w:bCs/>
                        <w:color w:val="005EB8"/>
                        <w:sz w:val="18"/>
                        <w:szCs w:val="16"/>
                      </w:rPr>
                      <w:t>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b/>
          <w:bCs/>
        </w:rPr>
        <w:alias w:val="Betreff"/>
        <w:tag w:val=""/>
        <w:id w:val="-1564010538"/>
        <w:placeholder>
          <w:docPart w:val="3B16BA2CB2894362BB991A5FBBAFC47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4059D">
          <w:rPr>
            <w:b/>
            <w:bCs/>
          </w:rPr>
          <w:t>Amtliche Publikation</w:t>
        </w:r>
      </w:sdtContent>
    </w:sdt>
    <w:r w:rsidR="00180CBF" w:rsidRPr="003D3B79">
      <w:rPr>
        <w:b/>
        <w:bCs/>
      </w:rPr>
      <w:br/>
    </w:r>
    <w:sdt>
      <w:sdtPr>
        <w:alias w:val="Veröffentlichungsdatum"/>
        <w:tag w:val=""/>
        <w:id w:val="1007711141"/>
        <w:placeholder>
          <w:docPart w:val="03688953CE9E490CB08A6DFA36D83B86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6-26T00:00:00Z">
          <w:dateFormat w:val="dddd, d. MMMM yyyy"/>
          <w:lid w:val="de-CH"/>
          <w:storeMappedDataAs w:val="dateTime"/>
          <w:calendar w:val="gregorian"/>
        </w:date>
      </w:sdtPr>
      <w:sdtEndPr/>
      <w:sdtContent>
        <w:r w:rsidR="00DF157D">
          <w:t>Donnerstag, 26. Juni 2025</w:t>
        </w:r>
      </w:sdtContent>
    </w:sdt>
    <w:r w:rsidR="003D3B79" w:rsidRPr="003D3B79">
      <w:t xml:space="preserve"> </w:t>
    </w:r>
    <w:r w:rsidR="003D3B79">
      <w:t xml:space="preserve">· </w:t>
    </w:r>
    <w:r w:rsidR="00ED4831" w:rsidRPr="003D3B79">
      <w:t xml:space="preserve">Seite </w:t>
    </w:r>
    <w:r w:rsidR="00ED4831" w:rsidRPr="003D3B79">
      <w:fldChar w:fldCharType="begin"/>
    </w:r>
    <w:r w:rsidR="00ED4831" w:rsidRPr="003D3B79">
      <w:instrText>PAGE  \* Arabic  \* MERGEFORMAT</w:instrText>
    </w:r>
    <w:r w:rsidR="00ED4831" w:rsidRPr="003D3B79">
      <w:fldChar w:fldCharType="separate"/>
    </w:r>
    <w:r w:rsidR="00ED4831" w:rsidRPr="003D3B79">
      <w:t>1</w:t>
    </w:r>
    <w:r w:rsidR="00ED4831" w:rsidRPr="003D3B79">
      <w:fldChar w:fldCharType="end"/>
    </w:r>
    <w:r w:rsidR="00ED4831" w:rsidRPr="003D3B79">
      <w:t xml:space="preserve"> von </w:t>
    </w:r>
    <w:r w:rsidR="00282264">
      <w:fldChar w:fldCharType="begin"/>
    </w:r>
    <w:r w:rsidR="00282264">
      <w:instrText>NUMPAGES  \* Arabic  \* MERGEFORMAT</w:instrText>
    </w:r>
    <w:r w:rsidR="00282264">
      <w:fldChar w:fldCharType="separate"/>
    </w:r>
    <w:r w:rsidR="00ED4831" w:rsidRPr="003D3B79">
      <w:t>2</w:t>
    </w:r>
    <w:r w:rsidR="0028226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6A1E" w14:textId="77777777" w:rsidR="00A2640C" w:rsidRDefault="00A2640C" w:rsidP="00BD0602">
      <w:r>
        <w:separator/>
      </w:r>
    </w:p>
  </w:footnote>
  <w:footnote w:type="continuationSeparator" w:id="0">
    <w:p w14:paraId="37FE78AA" w14:textId="77777777" w:rsidR="00A2640C" w:rsidRDefault="00A2640C" w:rsidP="00BD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B09A" w14:textId="77777777" w:rsidR="00900964" w:rsidRDefault="00900964" w:rsidP="00BD0602">
    <w:pPr>
      <w:pStyle w:val="Kopfzeile"/>
    </w:pPr>
    <w:r w:rsidRPr="00E74496">
      <w:rPr>
        <w:noProof/>
      </w:rPr>
      <w:drawing>
        <wp:anchor distT="0" distB="0" distL="114300" distR="114300" simplePos="0" relativeHeight="251668480" behindDoc="0" locked="1" layoutInCell="1" allowOverlap="1" wp14:anchorId="4EA3D3C0" wp14:editId="7DFF416A">
          <wp:simplePos x="0" y="0"/>
          <wp:positionH relativeFrom="page">
            <wp:align>center</wp:align>
          </wp:positionH>
          <wp:positionV relativeFrom="page">
            <wp:posOffset>246380</wp:posOffset>
          </wp:positionV>
          <wp:extent cx="1122680" cy="1122680"/>
          <wp:effectExtent l="0" t="0" r="1270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112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21BB" w14:textId="77777777" w:rsidR="00E74496" w:rsidRPr="00B640FA" w:rsidRDefault="00683EBD" w:rsidP="003D3B79">
    <w:pPr>
      <w:pStyle w:val="Absender"/>
      <w:rPr>
        <w:sz w:val="12"/>
        <w:szCs w:val="12"/>
      </w:rPr>
    </w:pPr>
    <w:r w:rsidRPr="00B640FA">
      <w:rPr>
        <w:sz w:val="12"/>
        <w:szCs w:val="12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7D8973" wp14:editId="1F0EEA0E">
              <wp:simplePos x="0" y="0"/>
              <wp:positionH relativeFrom="page">
                <wp:posOffset>5038725</wp:posOffset>
              </wp:positionH>
              <wp:positionV relativeFrom="page">
                <wp:posOffset>1781175</wp:posOffset>
              </wp:positionV>
              <wp:extent cx="1749600" cy="2171700"/>
              <wp:effectExtent l="0" t="0" r="3175" b="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600" cy="2171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29B88" w14:textId="77777777" w:rsidR="00B640FA" w:rsidRPr="00B640FA" w:rsidRDefault="00683EBD" w:rsidP="00BD0602">
                          <w:pPr>
                            <w:rPr>
                              <w:color w:val="005EB8"/>
                              <w:sz w:val="16"/>
                              <w:szCs w:val="16"/>
                            </w:rPr>
                          </w:pPr>
                          <w:r w:rsidRPr="00B640FA">
                            <w:rPr>
                              <w:b/>
                              <w:bCs/>
                              <w:color w:val="005EB8"/>
                              <w:sz w:val="16"/>
                              <w:szCs w:val="16"/>
                            </w:rPr>
                            <w:t>Gemeinde Zurzach</w:t>
                          </w:r>
                        </w:p>
                        <w:p w14:paraId="6F0591CF" w14:textId="77777777" w:rsidR="006A22C5" w:rsidRPr="00B640FA" w:rsidRDefault="00683EBD" w:rsidP="00BD060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640FA">
                            <w:rPr>
                              <w:sz w:val="16"/>
                              <w:szCs w:val="16"/>
                            </w:rPr>
                            <w:t>Hauptstrasse 50</w:t>
                          </w:r>
                          <w:r w:rsidRPr="00B640FA">
                            <w:rPr>
                              <w:sz w:val="16"/>
                              <w:szCs w:val="16"/>
                            </w:rPr>
                            <w:br/>
                            <w:t>5330 Bad Zurzach</w:t>
                          </w:r>
                          <w:r w:rsidRPr="00B640FA">
                            <w:rPr>
                              <w:sz w:val="16"/>
                              <w:szCs w:val="16"/>
                            </w:rPr>
                            <w:br/>
                            <w:t>Schweiz</w:t>
                          </w:r>
                          <w:r w:rsidR="00277821">
                            <w:rPr>
                              <w:sz w:val="16"/>
                              <w:szCs w:val="16"/>
                            </w:rPr>
                            <w:br/>
                            <w:t xml:space="preserve">+41 </w:t>
                          </w:r>
                          <w:r w:rsidR="00757559" w:rsidRPr="00757559">
                            <w:rPr>
                              <w:sz w:val="16"/>
                              <w:szCs w:val="16"/>
                            </w:rPr>
                            <w:t>56 269 71 11</w:t>
                          </w:r>
                        </w:p>
                        <w:p w14:paraId="43B7B77F" w14:textId="77777777" w:rsidR="00277821" w:rsidRDefault="00B640FA" w:rsidP="00BD060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640FA">
                            <w:rPr>
                              <w:sz w:val="16"/>
                              <w:szCs w:val="16"/>
                            </w:rPr>
                            <w:t>Alte Dorfstrasse 1</w:t>
                          </w:r>
                          <w:r w:rsidRPr="00B640FA">
                            <w:rPr>
                              <w:sz w:val="16"/>
                              <w:szCs w:val="16"/>
                            </w:rPr>
                            <w:br/>
                            <w:t>5332 Rekingen</w:t>
                          </w:r>
                          <w:r w:rsidR="00277821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B640FA">
                            <w:rPr>
                              <w:sz w:val="16"/>
                              <w:szCs w:val="16"/>
                            </w:rPr>
                            <w:t>Schweiz</w:t>
                          </w:r>
                          <w:r w:rsidR="00277821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683EBD" w:rsidRPr="00B640FA">
                            <w:rPr>
                              <w:sz w:val="16"/>
                              <w:szCs w:val="16"/>
                            </w:rPr>
                            <w:t xml:space="preserve">+41 </w:t>
                          </w:r>
                          <w:r w:rsidR="00757559" w:rsidRPr="00757559">
                            <w:rPr>
                              <w:sz w:val="16"/>
                              <w:szCs w:val="16"/>
                            </w:rPr>
                            <w:t>56 269 71 30</w:t>
                          </w:r>
                        </w:p>
                        <w:p w14:paraId="7A07625E" w14:textId="77777777" w:rsidR="00683EBD" w:rsidRPr="00B640FA" w:rsidRDefault="00683EBD" w:rsidP="00BD060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640FA">
                            <w:rPr>
                              <w:sz w:val="16"/>
                              <w:szCs w:val="16"/>
                            </w:rPr>
                            <w:t>gemeinde@zurzach.ch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D89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75pt;margin-top:140.25pt;width:137.75pt;height:171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" stroked="f">
              <v:textbox inset="0,0,0,0">
                <w:txbxContent>
                  <w:p w14:paraId="50B29B88" w14:textId="77777777" w:rsidR="00B640FA" w:rsidRPr="00B640FA" w:rsidRDefault="00683EBD" w:rsidP="00BD0602">
                    <w:pPr>
                      <w:rPr>
                        <w:color w:val="005EB8"/>
                        <w:sz w:val="16"/>
                        <w:szCs w:val="16"/>
                      </w:rPr>
                    </w:pPr>
                    <w:r w:rsidRPr="00B640FA">
                      <w:rPr>
                        <w:b/>
                        <w:bCs/>
                        <w:color w:val="005EB8"/>
                        <w:sz w:val="16"/>
                        <w:szCs w:val="16"/>
                      </w:rPr>
                      <w:t>Gemeinde Zurzach</w:t>
                    </w:r>
                  </w:p>
                  <w:p w14:paraId="6F0591CF" w14:textId="77777777" w:rsidR="006A22C5" w:rsidRPr="00B640FA" w:rsidRDefault="00683EBD" w:rsidP="00BD0602">
                    <w:pPr>
                      <w:rPr>
                        <w:sz w:val="16"/>
                        <w:szCs w:val="16"/>
                      </w:rPr>
                    </w:pPr>
                    <w:r w:rsidRPr="00B640FA">
                      <w:rPr>
                        <w:sz w:val="16"/>
                        <w:szCs w:val="16"/>
                      </w:rPr>
                      <w:t>Hauptstrasse 50</w:t>
                    </w:r>
                    <w:r w:rsidRPr="00B640FA">
                      <w:rPr>
                        <w:sz w:val="16"/>
                        <w:szCs w:val="16"/>
                      </w:rPr>
                      <w:br/>
                      <w:t>5330 Bad Zurzach</w:t>
                    </w:r>
                    <w:r w:rsidRPr="00B640FA">
                      <w:rPr>
                        <w:sz w:val="16"/>
                        <w:szCs w:val="16"/>
                      </w:rPr>
                      <w:br/>
                      <w:t>Schweiz</w:t>
                    </w:r>
                    <w:r w:rsidR="00277821">
                      <w:rPr>
                        <w:sz w:val="16"/>
                        <w:szCs w:val="16"/>
                      </w:rPr>
                      <w:br/>
                      <w:t xml:space="preserve">+41 </w:t>
                    </w:r>
                    <w:r w:rsidR="00757559" w:rsidRPr="00757559">
                      <w:rPr>
                        <w:sz w:val="16"/>
                        <w:szCs w:val="16"/>
                      </w:rPr>
                      <w:t>56 269 71 11</w:t>
                    </w:r>
                  </w:p>
                  <w:p w14:paraId="43B7B77F" w14:textId="77777777" w:rsidR="00277821" w:rsidRDefault="00B640FA" w:rsidP="00BD0602">
                    <w:pPr>
                      <w:rPr>
                        <w:sz w:val="16"/>
                        <w:szCs w:val="16"/>
                      </w:rPr>
                    </w:pPr>
                    <w:r w:rsidRPr="00B640FA">
                      <w:rPr>
                        <w:sz w:val="16"/>
                        <w:szCs w:val="16"/>
                      </w:rPr>
                      <w:t>Alte Dorfstrasse 1</w:t>
                    </w:r>
                    <w:r w:rsidRPr="00B640FA">
                      <w:rPr>
                        <w:sz w:val="16"/>
                        <w:szCs w:val="16"/>
                      </w:rPr>
                      <w:br/>
                      <w:t>5332 Rekingen</w:t>
                    </w:r>
                    <w:r w:rsidR="00277821">
                      <w:rPr>
                        <w:sz w:val="16"/>
                        <w:szCs w:val="16"/>
                      </w:rPr>
                      <w:br/>
                    </w:r>
                    <w:r w:rsidRPr="00B640FA">
                      <w:rPr>
                        <w:sz w:val="16"/>
                        <w:szCs w:val="16"/>
                      </w:rPr>
                      <w:t>Schweiz</w:t>
                    </w:r>
                    <w:r w:rsidR="00277821">
                      <w:rPr>
                        <w:sz w:val="16"/>
                        <w:szCs w:val="16"/>
                      </w:rPr>
                      <w:br/>
                    </w:r>
                    <w:r w:rsidR="00683EBD" w:rsidRPr="00B640FA">
                      <w:rPr>
                        <w:sz w:val="16"/>
                        <w:szCs w:val="16"/>
                      </w:rPr>
                      <w:t xml:space="preserve">+41 </w:t>
                    </w:r>
                    <w:r w:rsidR="00757559" w:rsidRPr="00757559">
                      <w:rPr>
                        <w:sz w:val="16"/>
                        <w:szCs w:val="16"/>
                      </w:rPr>
                      <w:t>56 269 71 30</w:t>
                    </w:r>
                  </w:p>
                  <w:p w14:paraId="7A07625E" w14:textId="77777777" w:rsidR="00683EBD" w:rsidRPr="00B640FA" w:rsidRDefault="00683EBD" w:rsidP="00BD0602">
                    <w:pPr>
                      <w:rPr>
                        <w:sz w:val="16"/>
                        <w:szCs w:val="16"/>
                      </w:rPr>
                    </w:pPr>
                    <w:r w:rsidRPr="00B640FA">
                      <w:rPr>
                        <w:sz w:val="16"/>
                        <w:szCs w:val="16"/>
                      </w:rPr>
                      <w:t>gemeinde@zurzach.ch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7420" w:rsidRPr="00B640FA">
      <w:rPr>
        <w:sz w:val="12"/>
        <w:szCs w:val="12"/>
      </w:rPr>
      <w:drawing>
        <wp:anchor distT="0" distB="0" distL="114300" distR="114300" simplePos="0" relativeHeight="251674624" behindDoc="0" locked="0" layoutInCell="1" allowOverlap="1" wp14:anchorId="1A35D66F" wp14:editId="1E700E68">
          <wp:simplePos x="0" y="0"/>
          <wp:positionH relativeFrom="page">
            <wp:posOffset>5040630</wp:posOffset>
          </wp:positionH>
          <wp:positionV relativeFrom="page">
            <wp:posOffset>313055</wp:posOffset>
          </wp:positionV>
          <wp:extent cx="2160000" cy="525600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420" w:rsidRPr="00B640FA">
      <w:rPr>
        <w:sz w:val="12"/>
        <w:szCs w:val="12"/>
      </w:rPr>
      <w:t>Gemeinde Zurzach</w:t>
    </w:r>
    <w:r w:rsidR="00E74496" w:rsidRPr="00B640FA">
      <w:rPr>
        <w:rFonts w:cs="ZUE-Montserrat"/>
        <w:sz w:val="12"/>
        <w:szCs w:val="12"/>
      </w:rPr>
      <w:t xml:space="preserve"> · </w:t>
    </w:r>
    <w:r w:rsidR="00B37420" w:rsidRPr="00B640FA">
      <w:rPr>
        <w:sz w:val="12"/>
        <w:szCs w:val="12"/>
      </w:rPr>
      <w:t>Hauptstrasse 50</w:t>
    </w:r>
    <w:r w:rsidR="00E74496" w:rsidRPr="00B640FA">
      <w:rPr>
        <w:rFonts w:cs="ZUE-Montserrat"/>
        <w:sz w:val="12"/>
        <w:szCs w:val="12"/>
      </w:rPr>
      <w:t xml:space="preserve"> · </w:t>
    </w:r>
    <w:r w:rsidR="00B37420" w:rsidRPr="00B640FA">
      <w:rPr>
        <w:sz w:val="12"/>
        <w:szCs w:val="12"/>
      </w:rPr>
      <w:t>5330 Bad Zurzach</w:t>
    </w:r>
    <w:r w:rsidR="00E74496" w:rsidRPr="00B640FA">
      <w:rPr>
        <w:rFonts w:cs="ZUE-Montserrat"/>
        <w:sz w:val="12"/>
        <w:szCs w:val="12"/>
      </w:rPr>
      <w:t xml:space="preserve"> (</w:t>
    </w:r>
    <w:r w:rsidR="00B37420" w:rsidRPr="00B640FA">
      <w:rPr>
        <w:sz w:val="12"/>
        <w:szCs w:val="12"/>
      </w:rPr>
      <w:t>Schweiz</w:t>
    </w:r>
    <w:r w:rsidR="00E74496" w:rsidRPr="00B640FA">
      <w:rPr>
        <w:rFonts w:cs="ZUE-Montserrat"/>
        <w:sz w:val="12"/>
        <w:szCs w:val="1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3113" w14:textId="77777777" w:rsidR="00900964" w:rsidRDefault="00ED4831" w:rsidP="00BD0602">
    <w:pPr>
      <w:pStyle w:val="Kopfzeile"/>
    </w:pPr>
    <w:r w:rsidRPr="00ED4831">
      <w:rPr>
        <w:noProof/>
      </w:rPr>
      <w:drawing>
        <wp:anchor distT="0" distB="0" distL="114300" distR="114300" simplePos="0" relativeHeight="251676672" behindDoc="0" locked="0" layoutInCell="1" allowOverlap="1" wp14:anchorId="7E563800" wp14:editId="4CAF617E">
          <wp:simplePos x="0" y="0"/>
          <wp:positionH relativeFrom="page">
            <wp:posOffset>5040630</wp:posOffset>
          </wp:positionH>
          <wp:positionV relativeFrom="page">
            <wp:posOffset>313055</wp:posOffset>
          </wp:positionV>
          <wp:extent cx="2160000" cy="525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C82"/>
    <w:multiLevelType w:val="hybridMultilevel"/>
    <w:tmpl w:val="81B68EE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7337"/>
    <w:multiLevelType w:val="hybridMultilevel"/>
    <w:tmpl w:val="FD66EEDA"/>
    <w:lvl w:ilvl="0" w:tplc="900802D8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sz w:val="20"/>
      </w:rPr>
    </w:lvl>
    <w:lvl w:ilvl="1" w:tplc="7958AE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7A41"/>
    <w:multiLevelType w:val="hybridMultilevel"/>
    <w:tmpl w:val="B9023110"/>
    <w:lvl w:ilvl="0" w:tplc="7EF87C38">
      <w:start w:val="1"/>
      <w:numFmt w:val="bullet"/>
      <w:pStyle w:val="Listenabsatz"/>
      <w:lvlText w:val="‒"/>
      <w:lvlJc w:val="left"/>
      <w:pPr>
        <w:ind w:left="1440" w:hanging="360"/>
      </w:pPr>
      <w:rPr>
        <w:rFonts w:ascii="Segoe UI" w:hAnsi="Segoe UI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240310"/>
    <w:multiLevelType w:val="multilevel"/>
    <w:tmpl w:val="71FC6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5E134BEE"/>
    <w:multiLevelType w:val="hybridMultilevel"/>
    <w:tmpl w:val="7A883A16"/>
    <w:lvl w:ilvl="0" w:tplc="AC329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46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AB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E7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0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44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6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48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E8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0164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FD71A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6639825">
    <w:abstractNumId w:val="2"/>
  </w:num>
  <w:num w:numId="2" w16cid:durableId="57174322">
    <w:abstractNumId w:val="4"/>
  </w:num>
  <w:num w:numId="3" w16cid:durableId="1300182710">
    <w:abstractNumId w:val="0"/>
  </w:num>
  <w:num w:numId="4" w16cid:durableId="843790184">
    <w:abstractNumId w:val="1"/>
  </w:num>
  <w:num w:numId="5" w16cid:durableId="504439839">
    <w:abstractNumId w:val="5"/>
  </w:num>
  <w:num w:numId="6" w16cid:durableId="1471828873">
    <w:abstractNumId w:val="6"/>
  </w:num>
  <w:num w:numId="7" w16cid:durableId="1935438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EA"/>
    <w:rsid w:val="000049A0"/>
    <w:rsid w:val="00022D5B"/>
    <w:rsid w:val="0003268D"/>
    <w:rsid w:val="00043F53"/>
    <w:rsid w:val="00047B61"/>
    <w:rsid w:val="00083DBF"/>
    <w:rsid w:val="00090B67"/>
    <w:rsid w:val="00091022"/>
    <w:rsid w:val="000A12D9"/>
    <w:rsid w:val="000D7113"/>
    <w:rsid w:val="000E7073"/>
    <w:rsid w:val="001246BC"/>
    <w:rsid w:val="00153C97"/>
    <w:rsid w:val="001637EB"/>
    <w:rsid w:val="0018010C"/>
    <w:rsid w:val="00180CBF"/>
    <w:rsid w:val="00185C8A"/>
    <w:rsid w:val="00192CC5"/>
    <w:rsid w:val="001B38F6"/>
    <w:rsid w:val="001C3C11"/>
    <w:rsid w:val="001C3C5A"/>
    <w:rsid w:val="001D74C8"/>
    <w:rsid w:val="001F2B43"/>
    <w:rsid w:val="001F39AC"/>
    <w:rsid w:val="002259B0"/>
    <w:rsid w:val="00240114"/>
    <w:rsid w:val="002450ED"/>
    <w:rsid w:val="0024657D"/>
    <w:rsid w:val="00257DFB"/>
    <w:rsid w:val="002652A7"/>
    <w:rsid w:val="00276C0E"/>
    <w:rsid w:val="00277821"/>
    <w:rsid w:val="00282264"/>
    <w:rsid w:val="002C45C0"/>
    <w:rsid w:val="002E20F6"/>
    <w:rsid w:val="003018FE"/>
    <w:rsid w:val="003208F7"/>
    <w:rsid w:val="0034059D"/>
    <w:rsid w:val="00387FED"/>
    <w:rsid w:val="00395DA5"/>
    <w:rsid w:val="003B0D96"/>
    <w:rsid w:val="003C1C0D"/>
    <w:rsid w:val="003D3B79"/>
    <w:rsid w:val="003D487C"/>
    <w:rsid w:val="003E3964"/>
    <w:rsid w:val="00455D88"/>
    <w:rsid w:val="00465D84"/>
    <w:rsid w:val="00480792"/>
    <w:rsid w:val="0048653E"/>
    <w:rsid w:val="004A273D"/>
    <w:rsid w:val="004B3C75"/>
    <w:rsid w:val="004C5B8F"/>
    <w:rsid w:val="004C6393"/>
    <w:rsid w:val="005346BC"/>
    <w:rsid w:val="00574A20"/>
    <w:rsid w:val="00574F67"/>
    <w:rsid w:val="0058182A"/>
    <w:rsid w:val="00584789"/>
    <w:rsid w:val="005A7E8D"/>
    <w:rsid w:val="005C71AE"/>
    <w:rsid w:val="005D0494"/>
    <w:rsid w:val="0061682D"/>
    <w:rsid w:val="00646999"/>
    <w:rsid w:val="00655DB0"/>
    <w:rsid w:val="00671FE8"/>
    <w:rsid w:val="00683EBD"/>
    <w:rsid w:val="006959E7"/>
    <w:rsid w:val="006A22C5"/>
    <w:rsid w:val="006B5CF5"/>
    <w:rsid w:val="006C5778"/>
    <w:rsid w:val="006D2DB1"/>
    <w:rsid w:val="006D7D93"/>
    <w:rsid w:val="006F77B9"/>
    <w:rsid w:val="007330BD"/>
    <w:rsid w:val="00746CB0"/>
    <w:rsid w:val="0075262B"/>
    <w:rsid w:val="00757559"/>
    <w:rsid w:val="00762DA4"/>
    <w:rsid w:val="00782CEB"/>
    <w:rsid w:val="00786F25"/>
    <w:rsid w:val="0079721C"/>
    <w:rsid w:val="007B4B67"/>
    <w:rsid w:val="007E47ED"/>
    <w:rsid w:val="007F6A3D"/>
    <w:rsid w:val="008622D3"/>
    <w:rsid w:val="008733DD"/>
    <w:rsid w:val="0088168A"/>
    <w:rsid w:val="008B73E8"/>
    <w:rsid w:val="008D18D0"/>
    <w:rsid w:val="008E4DDD"/>
    <w:rsid w:val="00900964"/>
    <w:rsid w:val="00936058"/>
    <w:rsid w:val="0094630C"/>
    <w:rsid w:val="009623AF"/>
    <w:rsid w:val="00965728"/>
    <w:rsid w:val="00965DC2"/>
    <w:rsid w:val="009671E6"/>
    <w:rsid w:val="0098264B"/>
    <w:rsid w:val="009937AD"/>
    <w:rsid w:val="009A17D7"/>
    <w:rsid w:val="009B0938"/>
    <w:rsid w:val="009D1FF9"/>
    <w:rsid w:val="009E0D0D"/>
    <w:rsid w:val="009E0DAD"/>
    <w:rsid w:val="009E624D"/>
    <w:rsid w:val="009F5C55"/>
    <w:rsid w:val="009F6512"/>
    <w:rsid w:val="00A22203"/>
    <w:rsid w:val="00A2640C"/>
    <w:rsid w:val="00A27F94"/>
    <w:rsid w:val="00A572F8"/>
    <w:rsid w:val="00A77E2F"/>
    <w:rsid w:val="00AE6FCE"/>
    <w:rsid w:val="00AF5009"/>
    <w:rsid w:val="00B115B5"/>
    <w:rsid w:val="00B37420"/>
    <w:rsid w:val="00B5613B"/>
    <w:rsid w:val="00B640FA"/>
    <w:rsid w:val="00BA6E7E"/>
    <w:rsid w:val="00BC4529"/>
    <w:rsid w:val="00BD0602"/>
    <w:rsid w:val="00BD6C8A"/>
    <w:rsid w:val="00BF1072"/>
    <w:rsid w:val="00C12D70"/>
    <w:rsid w:val="00C1733E"/>
    <w:rsid w:val="00C33E56"/>
    <w:rsid w:val="00C50CF5"/>
    <w:rsid w:val="00C96583"/>
    <w:rsid w:val="00CC60D8"/>
    <w:rsid w:val="00CF0214"/>
    <w:rsid w:val="00CF23DC"/>
    <w:rsid w:val="00CF4D10"/>
    <w:rsid w:val="00D16E3A"/>
    <w:rsid w:val="00D236C0"/>
    <w:rsid w:val="00D24831"/>
    <w:rsid w:val="00D4503D"/>
    <w:rsid w:val="00D67900"/>
    <w:rsid w:val="00D90649"/>
    <w:rsid w:val="00D93557"/>
    <w:rsid w:val="00DA0966"/>
    <w:rsid w:val="00DA6EDF"/>
    <w:rsid w:val="00DB2024"/>
    <w:rsid w:val="00DC2BCF"/>
    <w:rsid w:val="00DF157D"/>
    <w:rsid w:val="00DF26B9"/>
    <w:rsid w:val="00DF42D6"/>
    <w:rsid w:val="00E02BF0"/>
    <w:rsid w:val="00E0624E"/>
    <w:rsid w:val="00E1336B"/>
    <w:rsid w:val="00E30716"/>
    <w:rsid w:val="00E437DB"/>
    <w:rsid w:val="00E54157"/>
    <w:rsid w:val="00E635D4"/>
    <w:rsid w:val="00E74496"/>
    <w:rsid w:val="00E907D6"/>
    <w:rsid w:val="00E93B45"/>
    <w:rsid w:val="00EA0191"/>
    <w:rsid w:val="00EC1479"/>
    <w:rsid w:val="00ED2CBD"/>
    <w:rsid w:val="00ED4831"/>
    <w:rsid w:val="00EE453E"/>
    <w:rsid w:val="00EF4706"/>
    <w:rsid w:val="00EF7ED2"/>
    <w:rsid w:val="00F14D5E"/>
    <w:rsid w:val="00F300E0"/>
    <w:rsid w:val="00F3639B"/>
    <w:rsid w:val="00F43EE8"/>
    <w:rsid w:val="00F45FEA"/>
    <w:rsid w:val="00F468C0"/>
    <w:rsid w:val="00F56F46"/>
    <w:rsid w:val="00F648C7"/>
    <w:rsid w:val="00F70513"/>
    <w:rsid w:val="00F83C5F"/>
    <w:rsid w:val="00FB59FA"/>
    <w:rsid w:val="00FB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534F67"/>
  <w15:chartTrackingRefBased/>
  <w15:docId w15:val="{319394DB-6805-42AE-B9CC-126EF36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 Office" w:eastAsia="Inter Office" w:hAnsi="Inter Office" w:cs="ZUE-Montserrat"/>
        <w:color w:val="000000"/>
        <w:szCs w:val="18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DDD"/>
    <w:pPr>
      <w:spacing w:after="120" w:line="300" w:lineRule="auto"/>
      <w:outlineLvl w:val="1"/>
    </w:pPr>
    <w:rPr>
      <w:rFonts w:cs="Arial"/>
      <w:color w:val="auto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0602"/>
    <w:pPr>
      <w:keepNext/>
      <w:keepLines/>
      <w:pBdr>
        <w:bottom w:val="single" w:sz="24" w:space="1" w:color="D9D9D9"/>
      </w:pBdr>
      <w:spacing w:before="600" w:after="240"/>
      <w:contextualSpacing/>
      <w:outlineLvl w:val="0"/>
    </w:pPr>
    <w:rPr>
      <w:rFonts w:eastAsia="Times New Roman" w:cs="Times New Roman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3B79"/>
    <w:pPr>
      <w:keepNext/>
      <w:keepLines/>
      <w:numPr>
        <w:ilvl w:val="1"/>
      </w:numPr>
      <w:spacing w:before="360"/>
      <w:contextualSpacing/>
    </w:pPr>
    <w:rPr>
      <w:b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3B79"/>
    <w:pPr>
      <w:keepNext/>
      <w:keepLines/>
      <w:numPr>
        <w:ilvl w:val="2"/>
      </w:numPr>
      <w:spacing w:before="240" w:after="60"/>
      <w:contextualSpacing/>
      <w:outlineLvl w:val="2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A273D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7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4496"/>
  </w:style>
  <w:style w:type="paragraph" w:styleId="Fuzeile">
    <w:name w:val="footer"/>
    <w:basedOn w:val="Standard"/>
    <w:link w:val="FuzeileZchn"/>
    <w:uiPriority w:val="99"/>
    <w:unhideWhenUsed/>
    <w:rsid w:val="003D3B79"/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D3B79"/>
    <w:rPr>
      <w:rFonts w:cs="Arial"/>
      <w:noProof/>
      <w:color w:val="auto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7449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4496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CC60D8"/>
    <w:pPr>
      <w:spacing w:after="0" w:line="288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7DB"/>
    <w:rPr>
      <w:rFonts w:ascii="Segoe UI" w:hAnsi="Segoe UI" w:cs="Segoe UI"/>
      <w:szCs w:val="18"/>
    </w:rPr>
  </w:style>
  <w:style w:type="character" w:styleId="Platzhaltertext">
    <w:name w:val="Placeholder Text"/>
    <w:basedOn w:val="Absatz-Standardschriftart"/>
    <w:uiPriority w:val="99"/>
    <w:semiHidden/>
    <w:rsid w:val="00683EB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0602"/>
    <w:rPr>
      <w:rFonts w:eastAsia="Times New Roman" w:cs="Times New Roman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3B79"/>
    <w:rPr>
      <w:rFonts w:cs="Arial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3B79"/>
    <w:rPr>
      <w:rFonts w:cs="Arial"/>
      <w:b/>
      <w:color w:val="auto"/>
      <w:szCs w:val="24"/>
    </w:rPr>
  </w:style>
  <w:style w:type="paragraph" w:styleId="Listenabsatz">
    <w:name w:val="List Paragraph"/>
    <w:basedOn w:val="Standard"/>
    <w:uiPriority w:val="34"/>
    <w:qFormat/>
    <w:rsid w:val="003D3B79"/>
    <w:pPr>
      <w:numPr>
        <w:numId w:val="1"/>
      </w:numPr>
      <w:ind w:left="567" w:hanging="357"/>
      <w:contextualSpacing/>
      <w:outlineLvl w:val="9"/>
    </w:pPr>
  </w:style>
  <w:style w:type="paragraph" w:styleId="Titel">
    <w:name w:val="Title"/>
    <w:basedOn w:val="Standard"/>
    <w:next w:val="Standard"/>
    <w:link w:val="TitelZchn"/>
    <w:uiPriority w:val="10"/>
    <w:qFormat/>
    <w:rsid w:val="00F300E0"/>
    <w:pPr>
      <w:spacing w:before="720" w:after="360"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F300E0"/>
    <w:rPr>
      <w:rFonts w:cs="Arial"/>
      <w:b/>
      <w:bCs/>
      <w:color w:val="auto"/>
      <w:szCs w:val="20"/>
    </w:rPr>
  </w:style>
  <w:style w:type="paragraph" w:customStyle="1" w:styleId="Absender">
    <w:name w:val="Absender"/>
    <w:basedOn w:val="Kopfzeile"/>
    <w:qFormat/>
    <w:rsid w:val="003D3B79"/>
    <w:rPr>
      <w:noProof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B0D96"/>
    <w:pPr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F468C0"/>
    <w:pPr>
      <w:spacing w:after="0" w:line="240" w:lineRule="auto"/>
    </w:pPr>
    <w:rPr>
      <w:rFonts w:cs="Arial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3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714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879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ll\AppData\Local\Microsoft\Windows\INetCache\Content.Outlook\ZNGPQB03\Vorlage%20Briefbogen%20(20211213b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2E8E142E948408FF116B25C1F2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F74BA-EEC0-4F29-9C8F-F55CF9CF7533}"/>
      </w:docPartPr>
      <w:docPartBody>
        <w:p w:rsidR="00671225" w:rsidRDefault="000B4F9F">
          <w:pPr>
            <w:pStyle w:val="1792E8E142E948408FF116B25C1F2E8C"/>
          </w:pPr>
          <w:r w:rsidRPr="0083234D">
            <w:rPr>
              <w:rStyle w:val="Platzhaltertext"/>
            </w:rPr>
            <w:t>[Veröffentlichungsdatum]</w:t>
          </w:r>
        </w:p>
      </w:docPartBody>
    </w:docPart>
    <w:docPart>
      <w:docPartPr>
        <w:name w:val="EB6D046A06234F6BA934343C801C4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55259-8B21-4A46-B644-29803D36D8D4}"/>
      </w:docPartPr>
      <w:docPartBody>
        <w:p w:rsidR="00671225" w:rsidRDefault="000B4F9F">
          <w:pPr>
            <w:pStyle w:val="EB6D046A06234F6BA934343C801C4228"/>
          </w:pPr>
          <w:r w:rsidRPr="00402C8B">
            <w:rPr>
              <w:rStyle w:val="Platzhaltertext"/>
            </w:rPr>
            <w:t>[Betreff]</w:t>
          </w:r>
        </w:p>
      </w:docPartBody>
    </w:docPart>
    <w:docPart>
      <w:docPartPr>
        <w:name w:val="3B16BA2CB2894362BB991A5FBBAFC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D164D-F93D-407A-9CB2-5CC72D2DDBF9}"/>
      </w:docPartPr>
      <w:docPartBody>
        <w:p w:rsidR="00671225" w:rsidRDefault="000B4F9F">
          <w:pPr>
            <w:pStyle w:val="3B16BA2CB2894362BB991A5FBBAFC47B"/>
          </w:pPr>
          <w:r w:rsidRPr="00402C8B">
            <w:rPr>
              <w:rStyle w:val="Platzhaltertext"/>
            </w:rPr>
            <w:t>[Betreff]</w:t>
          </w:r>
        </w:p>
      </w:docPartBody>
    </w:docPart>
    <w:docPart>
      <w:docPartPr>
        <w:name w:val="03688953CE9E490CB08A6DFA36D8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D2105-2F17-4338-9548-051716B7D1C8}"/>
      </w:docPartPr>
      <w:docPartBody>
        <w:p w:rsidR="00671225" w:rsidRDefault="000B4F9F">
          <w:pPr>
            <w:pStyle w:val="03688953CE9E490CB08A6DFA36D83B86"/>
          </w:pPr>
          <w:r w:rsidRPr="0083234D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 Office">
    <w:panose1 w:val="00000000000000000000"/>
    <w:charset w:val="80"/>
    <w:family w:val="auto"/>
    <w:pitch w:val="variable"/>
    <w:sig w:usb0="01002A87" w:usb1="090F0000" w:usb2="00000010" w:usb3="00000000" w:csb0="003F00FF" w:csb1="00000000"/>
  </w:font>
  <w:font w:name="ZUE-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25"/>
    <w:rsid w:val="0003268D"/>
    <w:rsid w:val="000B4F9F"/>
    <w:rsid w:val="00176118"/>
    <w:rsid w:val="001B0BC1"/>
    <w:rsid w:val="001B38F6"/>
    <w:rsid w:val="0058182A"/>
    <w:rsid w:val="00671225"/>
    <w:rsid w:val="0069531A"/>
    <w:rsid w:val="0075262B"/>
    <w:rsid w:val="00E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792E8E142E948408FF116B25C1F2E8C">
    <w:name w:val="1792E8E142E948408FF116B25C1F2E8C"/>
  </w:style>
  <w:style w:type="paragraph" w:customStyle="1" w:styleId="EB6D046A06234F6BA934343C801C4228">
    <w:name w:val="EB6D046A06234F6BA934343C801C4228"/>
  </w:style>
  <w:style w:type="paragraph" w:customStyle="1" w:styleId="3B16BA2CB2894362BB991A5FBBAFC47B">
    <w:name w:val="3B16BA2CB2894362BB991A5FBBAFC47B"/>
  </w:style>
  <w:style w:type="paragraph" w:customStyle="1" w:styleId="03688953CE9E490CB08A6DFA36D83B86">
    <w:name w:val="03688953CE9E490CB08A6DFA36D83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2025-06-26T00:00:00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CDB472ABDE944B774C545125429C9" ma:contentTypeVersion="13" ma:contentTypeDescription="Ein neues Dokument erstellen." ma:contentTypeScope="" ma:versionID="d33b84a829f73bfedf6bd33c1331e363">
  <xsd:schema xmlns:xsd="http://www.w3.org/2001/XMLSchema" xmlns:xs="http://www.w3.org/2001/XMLSchema" xmlns:p="http://schemas.microsoft.com/office/2006/metadata/properties" xmlns:ns2="d576f550-b1d1-42d1-885b-c35eb688c7b6" xmlns:ns3="b0a76fed-ac23-4308-9a32-107e38cef29e" targetNamespace="http://schemas.microsoft.com/office/2006/metadata/properties" ma:root="true" ma:fieldsID="8a67cf411159de2c3ec9ffac0b9ba275" ns2:_="" ns3:_="">
    <xsd:import namespace="d576f550-b1d1-42d1-885b-c35eb688c7b6"/>
    <xsd:import namespace="b0a76fed-ac23-4308-9a32-107e38ce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6f550-b1d1-42d1-885b-c35eb688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6fed-ac23-4308-9a32-107e38cef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49076A-F2B9-4EBB-A446-FAF55CCFB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F76C6-DD08-4CE3-894A-BF520CD6E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1C097-C6AC-4C10-B46F-01381AB86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6f550-b1d1-42d1-885b-c35eb688c7b6"/>
    <ds:schemaRef ds:uri="b0a76fed-ac23-4308-9a32-107e38cef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1AB0D6-A4E4-4CBF-A7BA-92B576B3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Briefbogen (20211213b)</Template>
  <TotalTime>0</TotalTime>
  <Pages>2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Amtliche Publikation</dc:subject>
  <dc:creator>Marion Marty</dc:creator>
  <cp:keywords/>
  <dc:description/>
  <cp:lastModifiedBy>Daniel Baumgartner</cp:lastModifiedBy>
  <cp:revision>5</cp:revision>
  <cp:lastPrinted>2023-06-14T08:31:00Z</cp:lastPrinted>
  <dcterms:created xsi:type="dcterms:W3CDTF">2025-06-26T11:41:00Z</dcterms:created>
  <dcterms:modified xsi:type="dcterms:W3CDTF">2025-07-01T06:44:00Z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0x01010091CCDB472ABDE944B774C545125429C9</vt:lpwstr>
  </property>
</Properties>
</file>